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741"/>
        <w:gridCol w:w="2225"/>
        <w:gridCol w:w="2126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color w:val="000000"/>
                <w:kern w:val="2"/>
                <w:sz w:val="21"/>
                <w:u w:val="none" w:color="000000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附件</w:t>
            </w:r>
            <w:r>
              <w:rPr>
                <w:rFonts w:hint="default" w:ascii="Calibri" w:hAnsi="宋体"/>
                <w:color w:val="000000"/>
                <w:kern w:val="2"/>
                <w:sz w:val="21"/>
                <w:u w:val="none" w:color="000000"/>
              </w:rPr>
              <w:t>3</w:t>
            </w:r>
          </w:p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color w:val="000000"/>
                <w:kern w:val="2"/>
                <w:sz w:val="21"/>
                <w:u w:val="none" w:color="000000"/>
              </w:rPr>
            </w:pPr>
          </w:p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color w:val="000000"/>
                <w:kern w:val="2"/>
                <w:sz w:val="21"/>
                <w:u w:val="none" w:color="000000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各单位解决建档立卡贫困家庭生活难题工作统计表</w:t>
            </w:r>
          </w:p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单位名称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走访建档立卡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贫困家庭数</w:t>
            </w: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发放慰问金总值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发放物品总值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 xml:space="preserve"> 注明：本表统计的发放慰问金和物品总值是指各单位自筹发放的部分。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班班</dc:creator>
  <cp:lastModifiedBy>班班</cp:lastModifiedBy>
  <dcterms:modified xsi:type="dcterms:W3CDTF">2018-08-17T08:58:28Z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